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AANVRAAGFORMULIER WERKINGSSUBSIDIE JEUGDHUIZEN</w:t>
            </w:r>
            <w:r>
              <w:rPr>
                <w:rFonts w:cs="Calibri"/>
                <w:b/>
                <w:bCs/>
                <w:sz w:val="36"/>
                <w:szCs w:val="36"/>
              </w:rPr>
              <w:br/>
            </w:r>
          </w:p>
        </w:tc>
      </w:tr>
    </w:tbl>
    <w:p w:rsidR="00815B12" w:rsidRDefault="00815B12">
      <w:pPr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3562"/>
        <w:gridCol w:w="2751"/>
      </w:tblGrid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</w:pPr>
            <w:r>
              <w:rPr>
                <w:rFonts w:cs="Calibri"/>
                <w:b/>
                <w:bCs/>
                <w:sz w:val="32"/>
                <w:szCs w:val="32"/>
              </w:rPr>
              <w:t>Aanvrager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Naam 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1"/>
              </w:rPr>
              <w:alias w:val="Naam"/>
              <w:tag w:val="Naam"/>
              <w:id w:val="223958484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Stijl1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Voornaam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Voornaam"/>
              <w:tag w:val="Voornaam"/>
              <w:id w:val="1185485731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Geboortedatum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Geboortedatum"/>
              <w:tag w:val="Geboortedatum"/>
              <w:id w:val="-1834212227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Adres</w:t>
            </w:r>
          </w:p>
        </w:tc>
        <w:tc>
          <w:tcPr>
            <w:tcW w:w="35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Straatnaam"/>
              <w:tag w:val="Straatnaam"/>
              <w:id w:val="238217860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 xml:space="preserve">Klik of tik om tekst in te </w:t>
                </w:r>
                <w:r>
                  <w:rPr>
                    <w:rStyle w:val="Tekstvantijdelijkeaanduiding"/>
                  </w:rPr>
                  <w:t>voeren.</w:t>
                </w:r>
              </w:p>
            </w:sdtContent>
          </w:sdt>
        </w:tc>
        <w:tc>
          <w:tcPr>
            <w:tcW w:w="27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Huisnummer"/>
              <w:tag w:val="Huisnummer"/>
              <w:id w:val="1054506409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Postcode"/>
              <w:tag w:val="Postcode"/>
              <w:id w:val="655114779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75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Woonplaats"/>
              <w:tag w:val="Woonplaats"/>
              <w:id w:val="1476176587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Emailadres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Emailadres"/>
              <w:tag w:val="Emailadres"/>
              <w:id w:val="-1814708696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Telefoonnummer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Telefoonnummer"/>
              <w:tag w:val="Telefoonnummer"/>
              <w:id w:val="1584956973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Is het initiatief een VZW?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sdt>
              <w:sdtPr>
                <w:rPr>
                  <w:rFonts w:ascii="MS Gothic" w:eastAsia="MS Gothic" w:hAnsi="MS Gothic" w:cs="Calibri"/>
                  <w:color w:val="2F5496"/>
                  <w:lang w:val="en-US"/>
                </w:rPr>
                <w:id w:val="-1181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2F5496"/>
                    <w:lang w:val="en-US"/>
                  </w:rPr>
                  <w:t>☐</w:t>
                </w:r>
              </w:sdtContent>
            </w:sdt>
            <w:r>
              <w:rPr>
                <w:rFonts w:eastAsia="MS Gothic" w:cs="Calibri"/>
              </w:rPr>
              <w:t xml:space="preserve">Ja, wat is </w:t>
            </w:r>
            <w:r>
              <w:rPr>
                <w:rFonts w:eastAsia="MS Gothic" w:cs="Calibri"/>
              </w:rPr>
              <w:t xml:space="preserve">het ondernemingsnummer? </w:t>
            </w:r>
            <w:sdt>
              <w:sdtPr>
                <w:rPr>
                  <w:rFonts w:eastAsia="MS Gothic" w:cs="Calibri"/>
                </w:rPr>
                <w:alias w:val="Ondernemingsnummer"/>
                <w:tag w:val="Ondernemingsnummer"/>
                <w:id w:val="1483272791"/>
                <w:placeholder>
                  <w:docPart w:val="DefaultPlaceholder_-1854013440"/>
                </w:placeholder>
              </w:sdtPr>
              <w:sdtEndPr>
                <w:rPr>
                  <w:rStyle w:val="Tekstvantijdelijkeaanduiding"/>
                  <w:rFonts w:eastAsia="Calibri" w:cs="Times New Roman"/>
                  <w:color w:val="2F5496"/>
                </w:rPr>
              </w:sdtEndPr>
              <w:sdtContent>
                <w:r>
                  <w:rPr>
                    <w:rStyle w:val="Tekstvantijdelijkeaanduiding"/>
                    <w:color w:val="2F5496"/>
                  </w:rPr>
                  <w:t>Klik of tik om tekst in te voeren.</w:t>
                </w:r>
              </w:sdtContent>
            </w:sdt>
          </w:p>
          <w:p w:rsidR="00815B12" w:rsidRDefault="00AF2B0A">
            <w:pPr>
              <w:spacing w:after="0" w:line="240" w:lineRule="auto"/>
            </w:pPr>
            <w:sdt>
              <w:sdtPr>
                <w:rPr>
                  <w:rFonts w:ascii="MS Gothic" w:eastAsia="MS Gothic" w:hAnsi="MS Gothic" w:cs="Calibri"/>
                  <w:color w:val="2F5496"/>
                  <w:lang w:val="en-US"/>
                </w:rPr>
                <w:id w:val="14791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2F5496"/>
                    <w:lang w:val="en-US"/>
                  </w:rPr>
                  <w:t>☐</w:t>
                </w:r>
              </w:sdtContent>
            </w:sdt>
            <w:r>
              <w:rPr>
                <w:rFonts w:eastAsia="MS Gothic" w:cs="Calibri"/>
              </w:rPr>
              <w:t>neen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274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Is de vereniging verzekerd tegen brand, burgerlijke aansprakelijkheid en objectieve aansprakelijkheid?</w:t>
            </w:r>
          </w:p>
        </w:tc>
        <w:tc>
          <w:tcPr>
            <w:tcW w:w="6313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sdt>
              <w:sdtPr>
                <w:rPr>
                  <w:rFonts w:ascii="MS Gothic" w:eastAsia="MS Gothic" w:hAnsi="MS Gothic" w:cs="Calibri"/>
                  <w:color w:val="2F5496"/>
                  <w:lang w:val="en-US"/>
                </w:rPr>
                <w:id w:val="-172436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2F5496"/>
                    <w:lang w:val="en-US"/>
                  </w:rPr>
                  <w:t>☐</w:t>
                </w:r>
              </w:sdtContent>
            </w:sdt>
            <w:r>
              <w:rPr>
                <w:rFonts w:eastAsia="MS Gothic" w:cs="Calibri"/>
              </w:rPr>
              <w:t>Ja</w:t>
            </w:r>
          </w:p>
          <w:p w:rsidR="00815B12" w:rsidRDefault="00AF2B0A">
            <w:sdt>
              <w:sdtPr>
                <w:rPr>
                  <w:rFonts w:ascii="MS Gothic" w:eastAsia="MS Gothic" w:hAnsi="MS Gothic" w:cs="Calibri"/>
                  <w:color w:val="2F5496"/>
                  <w:lang w:val="en-US"/>
                </w:rPr>
                <w:id w:val="131144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2F5496"/>
                    <w:lang w:val="en-US"/>
                  </w:rPr>
                  <w:t>☐</w:t>
                </w:r>
              </w:sdtContent>
            </w:sdt>
            <w:r>
              <w:rPr>
                <w:rFonts w:eastAsia="MS Gothic" w:cs="Calibri"/>
              </w:rPr>
              <w:t>neen</w:t>
            </w:r>
          </w:p>
        </w:tc>
      </w:tr>
    </w:tbl>
    <w:p w:rsidR="00815B12" w:rsidRDefault="00815B12">
      <w:pPr>
        <w:rPr>
          <w:rFonts w:cs="Calibr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Samenstelling van het bestuur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  <w:color w:val="2F5496"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:rsidR="00815B12" w:rsidRDefault="00815B12">
      <w:pPr>
        <w:rPr>
          <w:rFonts w:cs="Calibri"/>
          <w:sz w:val="16"/>
          <w:szCs w:val="16"/>
        </w:rPr>
      </w:pPr>
    </w:p>
    <w:p w:rsidR="00815B12" w:rsidRDefault="00815B12">
      <w:pPr>
        <w:rPr>
          <w:rFonts w:cs="Calibr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5"/>
        <w:gridCol w:w="3507"/>
      </w:tblGrid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Tegemoetkoming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815B12">
            <w:pPr>
              <w:spacing w:after="0" w:line="240" w:lineRule="auto"/>
              <w:rPr>
                <w:rFonts w:cs="Calibri"/>
                <w:b/>
                <w:bCs/>
                <w:sz w:val="12"/>
                <w:szCs w:val="12"/>
              </w:rPr>
            </w:pP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555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Rekeningnummer waarop de toelage gestort mag worden</w:t>
            </w:r>
          </w:p>
        </w:tc>
        <w:tc>
          <w:tcPr>
            <w:tcW w:w="35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</w:pPr>
            <w:r>
              <w:rPr>
                <w:rFonts w:cs="Calibri"/>
                <w:b/>
                <w:bCs/>
                <w:color w:val="2F5496"/>
              </w:rPr>
              <w:t xml:space="preserve">BE </w:t>
            </w:r>
            <w:sdt>
              <w:sdtPr>
                <w:rPr>
                  <w:rFonts w:cs="Calibri"/>
                  <w:b/>
                  <w:bCs/>
                  <w:color w:val="2F5496"/>
                </w:rPr>
                <w:alias w:val="Rekeningnummer begunstigde"/>
                <w:tag w:val="Rekeningnummer begunstigde"/>
                <w:id w:val="1519429316"/>
                <w:placeholder>
                  <w:docPart w:val="DefaultPlaceholder_-1854013440"/>
                </w:placeholder>
              </w:sdtPr>
              <w:sdtEndPr>
                <w:rPr>
                  <w:rStyle w:val="Tekstvantijdelijkeaanduiding"/>
                  <w:rFonts w:cs="Times New Roman"/>
                  <w:b w:val="0"/>
                  <w:bCs w:val="0"/>
                  <w:color w:val="808080"/>
                </w:rPr>
              </w:sdtEndPr>
              <w:sdtContent>
                <w:r>
                  <w:rPr>
                    <w:rStyle w:val="Tekstvantijdelijkeaanduiding"/>
                  </w:rPr>
                  <w:t>Klik of tik om tekst in te voeren</w:t>
                </w:r>
              </w:sdtContent>
            </w:sdt>
            <w:r>
              <w:rPr>
                <w:rStyle w:val="Tekstvantijdelijkeaanduiding"/>
              </w:rPr>
              <w:t>.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555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Naam van de begunstigde</w:t>
            </w:r>
          </w:p>
        </w:tc>
        <w:tc>
          <w:tcPr>
            <w:tcW w:w="35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Naam begunstigde"/>
              <w:tag w:val="Naam begunstigde"/>
              <w:id w:val="235217281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555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Voornaam van de begunstigde</w:t>
            </w:r>
          </w:p>
        </w:tc>
        <w:tc>
          <w:tcPr>
            <w:tcW w:w="35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Tekstvantijdelijkeaanduiding"/>
              </w:rPr>
              <w:alias w:val="Voornaam begunstigde"/>
              <w:tag w:val="Voornaam begunstigde"/>
              <w:id w:val="-1855716371"/>
              <w:placeholder>
                <w:docPart w:val="DefaultPlaceholder_-1854013440"/>
              </w:placeholder>
            </w:sdtPr>
            <w:sdtContent>
              <w:p w:rsidR="00815B12" w:rsidRDefault="00AF2B0A">
                <w:pPr>
                  <w:spacing w:after="0" w:line="240" w:lineRule="auto"/>
                </w:pPr>
                <w:r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:rsidR="00815B12" w:rsidRDefault="00815B12">
      <w:pPr>
        <w:rPr>
          <w:rFonts w:cs="Calibri"/>
          <w:b/>
          <w:bCs/>
          <w:sz w:val="16"/>
          <w:szCs w:val="16"/>
        </w:rPr>
      </w:pPr>
    </w:p>
    <w:p w:rsidR="00815B12" w:rsidRDefault="00815B12">
      <w:pPr>
        <w:rPr>
          <w:rFonts w:cs="Calibri"/>
          <w:b/>
          <w:bCs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2"/>
        <w:gridCol w:w="4580"/>
      </w:tblGrid>
      <w:tr w:rsidR="00815B12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</w:pPr>
            <w:sdt>
              <w:sdtPr>
                <w:rPr>
                  <w:rFonts w:ascii="MS Gothic" w:eastAsia="MS Gothic" w:hAnsi="MS Gothic" w:cs="Calibri"/>
                  <w:color w:val="2F5496"/>
                  <w:lang w:val="en-US"/>
                </w:rPr>
                <w:id w:val="-1371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2F5496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color w:val="2F5496"/>
              </w:rPr>
              <w:t xml:space="preserve"> </w:t>
            </w:r>
            <w:r>
              <w:rPr>
                <w:rFonts w:cs="Calibri"/>
              </w:rPr>
              <w:t xml:space="preserve">Ik verklaar dit formulier naar </w:t>
            </w:r>
            <w:r>
              <w:rPr>
                <w:rFonts w:cs="Calibri"/>
              </w:rPr>
              <w:t>waarheid werd ingevuld.</w:t>
            </w:r>
          </w:p>
        </w:tc>
      </w:tr>
      <w:tr w:rsidR="00815B12">
        <w:tblPrEx>
          <w:tblCellMar>
            <w:top w:w="0" w:type="dxa"/>
            <w:bottom w:w="0" w:type="dxa"/>
          </w:tblCellMar>
        </w:tblPrEx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</w:pPr>
            <w:r>
              <w:rPr>
                <w:rFonts w:cs="Calibri"/>
              </w:rPr>
              <w:t xml:space="preserve">Datum </w:t>
            </w:r>
            <w:sdt>
              <w:sdtPr>
                <w:rPr>
                  <w:rStyle w:val="Tekstvantijdelijkeaanduiding"/>
                </w:rPr>
                <w:id w:val="-675419569"/>
                <w:placeholder>
                  <w:docPart w:val="DefaultPlaceholder_-1854013437"/>
                </w:placeholder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AF2B0A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12" w:rsidRDefault="00AF2B0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Handtekening </w:t>
            </w:r>
          </w:p>
          <w:p w:rsidR="00815B12" w:rsidRDefault="00815B12">
            <w:pPr>
              <w:spacing w:after="0" w:line="240" w:lineRule="auto"/>
              <w:rPr>
                <w:rFonts w:cs="Calibri"/>
              </w:rPr>
            </w:pPr>
          </w:p>
          <w:p w:rsidR="00815B12" w:rsidRDefault="00815B12">
            <w:pPr>
              <w:spacing w:after="0" w:line="240" w:lineRule="auto"/>
            </w:pPr>
          </w:p>
          <w:p w:rsidR="00815B12" w:rsidRDefault="00815B12">
            <w:pPr>
              <w:spacing w:after="0" w:line="240" w:lineRule="auto"/>
            </w:pPr>
          </w:p>
          <w:p w:rsidR="00815B12" w:rsidRDefault="00815B1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15B12" w:rsidRDefault="00AF2B0A">
      <w:r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4329427</wp:posOffset>
            </wp:positionH>
            <wp:positionV relativeFrom="paragraph">
              <wp:posOffset>497835</wp:posOffset>
            </wp:positionV>
            <wp:extent cx="1266828" cy="685800"/>
            <wp:effectExtent l="0" t="0" r="9522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1015998</wp:posOffset>
                </wp:positionV>
                <wp:extent cx="1839599" cy="993779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9" cy="993779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15B12" w:rsidRDefault="00815B1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93.65pt;margin-top:80pt;width:144.85pt;height:78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" filled="f" stroked="f">
                <v:textbox>
                  <w:txbxContent>
                    <w:p w:rsidR="00815B12" w:rsidRDefault="00815B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</w:rPr>
        <w:t xml:space="preserve">Bezorg dit aanvraagformulier en bijhorende attesten tijdig aan de jeugddienst </w:t>
      </w:r>
      <w:hyperlink r:id="rId7" w:history="1">
        <w:r>
          <w:rPr>
            <w:rStyle w:val="Hyperlink"/>
            <w:rFonts w:cs="Calibri"/>
          </w:rPr>
          <w:t>jeugddienst@sint-pieters-leeuw.be</w:t>
        </w:r>
      </w:hyperlink>
      <w:r>
        <w:rPr>
          <w:rFonts w:cs="Calibri"/>
        </w:rPr>
        <w:t xml:space="preserve"> of Pastorijstraat 21 – 1600 Sint-Pieters-Leeuw. </w:t>
      </w:r>
    </w:p>
    <w:sectPr w:rsidR="00815B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2B0A">
      <w:pPr>
        <w:spacing w:after="0" w:line="240" w:lineRule="auto"/>
      </w:pPr>
      <w:r>
        <w:separator/>
      </w:r>
    </w:p>
  </w:endnote>
  <w:endnote w:type="continuationSeparator" w:id="0">
    <w:p w:rsidR="00000000" w:rsidRDefault="00AF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2B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F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5B12"/>
    <w:rsid w:val="00815B12"/>
    <w:rsid w:val="00A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76B89B-8062-4CD7-A7B8-3C05D634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pPr>
      <w:suppressAutoHyphens/>
      <w:spacing w:line="24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Pr>
      <w:color w:val="808080"/>
    </w:rPr>
  </w:style>
  <w:style w:type="character" w:customStyle="1" w:styleId="Stijl1">
    <w:name w:val="Stijl1"/>
    <w:basedOn w:val="Standaardalinea-lettertype"/>
    <w:rPr>
      <w:color w:val="2F5496"/>
    </w:rPr>
  </w:style>
  <w:style w:type="character" w:customStyle="1" w:styleId="Stijl4">
    <w:name w:val="Stijl4"/>
    <w:basedOn w:val="Standaardalinea-lettertype"/>
    <w:rPr>
      <w:color w:val="2F5496"/>
    </w:rPr>
  </w:style>
  <w:style w:type="character" w:customStyle="1" w:styleId="Stijl5">
    <w:name w:val="Stijl5"/>
    <w:basedOn w:val="Standaardalinea-lettertype"/>
    <w:rPr>
      <w:color w:val="2F5496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ugddienst@sint-pieters-leeuw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C35155-9414-434A-893D-2B12C92CDF0C}"/>
      </w:docPartPr>
      <w:docPartBody>
        <w:p w:rsidR="00000000" w:rsidRDefault="00397869">
          <w:r w:rsidRPr="0033395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AD954-916E-4874-8C0F-387A4820F4C5}"/>
      </w:docPartPr>
      <w:docPartBody>
        <w:p w:rsidR="00000000" w:rsidRDefault="00397869">
          <w:r w:rsidRPr="0033395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69"/>
    <w:rsid w:val="003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sid w:val="003978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SintPietersLeeuw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User01</cp:lastModifiedBy>
  <cp:revision>2</cp:revision>
  <dcterms:created xsi:type="dcterms:W3CDTF">2021-07-08T07:21:00Z</dcterms:created>
  <dcterms:modified xsi:type="dcterms:W3CDTF">2021-07-08T07:21:00Z</dcterms:modified>
</cp:coreProperties>
</file>